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C" w:rsidRDefault="00AA18AC" w:rsidP="001E3575">
      <w:pPr>
        <w:rPr>
          <w:b/>
        </w:rPr>
      </w:pPr>
      <w:bookmarkStart w:id="0" w:name="_GoBack"/>
      <w:bookmarkEnd w:id="0"/>
    </w:p>
    <w:p w:rsidR="00AA18AC" w:rsidRDefault="00AA18AC" w:rsidP="00DF425E">
      <w:pPr>
        <w:pStyle w:val="Title"/>
        <w:jc w:val="left"/>
        <w:outlineLvl w:val="0"/>
        <w:rPr>
          <w:b w:val="0"/>
        </w:rPr>
      </w:pPr>
    </w:p>
    <w:p w:rsidR="00AA18AC" w:rsidRPr="00BB2974" w:rsidRDefault="00AA18AC" w:rsidP="00DF425E">
      <w:pPr>
        <w:pStyle w:val="Title"/>
        <w:jc w:val="right"/>
        <w:outlineLvl w:val="0"/>
        <w:rPr>
          <w:b w:val="0"/>
          <w:sz w:val="24"/>
        </w:rPr>
      </w:pPr>
      <w:r w:rsidRPr="00BB2974">
        <w:rPr>
          <w:b w:val="0"/>
          <w:sz w:val="24"/>
        </w:rPr>
        <w:t xml:space="preserve">Проект № </w:t>
      </w:r>
      <w:r>
        <w:rPr>
          <w:b w:val="0"/>
          <w:sz w:val="24"/>
        </w:rPr>
        <w:t>129</w:t>
      </w:r>
      <w:r w:rsidRPr="00BB2974">
        <w:rPr>
          <w:b w:val="0"/>
          <w:sz w:val="24"/>
        </w:rPr>
        <w:t xml:space="preserve">-пр </w:t>
      </w:r>
    </w:p>
    <w:p w:rsidR="00AA18AC" w:rsidRPr="00996979" w:rsidRDefault="00AA18AC" w:rsidP="00DF425E">
      <w:pPr>
        <w:pStyle w:val="Title"/>
        <w:jc w:val="right"/>
        <w:rPr>
          <w:b w:val="0"/>
        </w:rPr>
      </w:pPr>
    </w:p>
    <w:p w:rsidR="00AA18AC" w:rsidRPr="002314B7" w:rsidRDefault="00AA18AC" w:rsidP="00DF425E">
      <w:pPr>
        <w:pStyle w:val="Title"/>
        <w:spacing w:after="600"/>
        <w:outlineLvl w:val="0"/>
        <w:rPr>
          <w:szCs w:val="28"/>
        </w:rPr>
      </w:pPr>
      <w:r w:rsidRPr="002314B7">
        <w:rPr>
          <w:szCs w:val="28"/>
        </w:rPr>
        <w:t>ЗАКОН НЕНЕЦКОГО АВТОНОМНОГО ОКРУГА</w:t>
      </w:r>
    </w:p>
    <w:p w:rsidR="00AA18AC" w:rsidRPr="002314B7" w:rsidRDefault="00AA18AC" w:rsidP="00DF425E">
      <w:pPr>
        <w:pStyle w:val="Title"/>
        <w:outlineLvl w:val="0"/>
        <w:rPr>
          <w:szCs w:val="28"/>
        </w:rPr>
      </w:pPr>
      <w:r>
        <w:rPr>
          <w:szCs w:val="28"/>
        </w:rPr>
        <w:t>О внесении изменения в часть 2 статьи 25.1 закона Ненецкого автономного округа «О статусе депутата Собрания депутатов Ненецкого автономного округа»</w:t>
      </w:r>
    </w:p>
    <w:p w:rsidR="00AA18AC" w:rsidRPr="00996979" w:rsidRDefault="00AA18AC" w:rsidP="00DF425E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>
        <w:t>«____»__________ 2019</w:t>
      </w:r>
      <w:r w:rsidRPr="00996979">
        <w:t xml:space="preserve"> года</w:t>
      </w:r>
    </w:p>
    <w:p w:rsidR="00AA18AC" w:rsidRDefault="00AA18AC" w:rsidP="00DF425E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AA18AC" w:rsidRDefault="00AA18AC" w:rsidP="00DF425E">
      <w:pPr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Внести в часть 2 статьи 25.1 закона Ненецкого автономного округа от 10 января 1996 года № 15-оз «О статусе депутата Собрания депутатов Ненецкого автономного округа» (в редакции закона округа от 24 декабря 2018 года № 40-оз) изменение, исключив слова «состоящей из трех и более депутатов Собрания депутатов,».</w:t>
      </w:r>
    </w:p>
    <w:p w:rsidR="00AA18AC" w:rsidRPr="009C1655" w:rsidRDefault="00AA18AC" w:rsidP="009C1655">
      <w:pPr>
        <w:rPr>
          <w:lang w:eastAsia="en-US"/>
        </w:rPr>
      </w:pPr>
    </w:p>
    <w:p w:rsidR="00AA18AC" w:rsidRPr="00BB2974" w:rsidRDefault="00AA18AC" w:rsidP="003C760E">
      <w:pPr>
        <w:pStyle w:val="ListParagraph"/>
        <w:adjustRightInd w:val="0"/>
        <w:ind w:left="709"/>
        <w:jc w:val="both"/>
        <w:rPr>
          <w:lang w:eastAsia="en-US"/>
        </w:rPr>
      </w:pPr>
    </w:p>
    <w:p w:rsidR="00AA18AC" w:rsidRDefault="00AA18AC" w:rsidP="00DF425E">
      <w:pPr>
        <w:adjustRightInd w:val="0"/>
        <w:ind w:firstLine="709"/>
        <w:jc w:val="both"/>
        <w:rPr>
          <w:b/>
          <w:lang w:eastAsia="en-US"/>
        </w:rPr>
      </w:pPr>
      <w:r w:rsidRPr="000A1D23">
        <w:rPr>
          <w:b/>
          <w:lang w:eastAsia="en-US"/>
        </w:rPr>
        <w:t>Статья 2</w:t>
      </w:r>
    </w:p>
    <w:p w:rsidR="00AA18AC" w:rsidRPr="000A1D23" w:rsidRDefault="00AA18AC" w:rsidP="00DF425E">
      <w:pPr>
        <w:adjustRightInd w:val="0"/>
        <w:ind w:firstLine="709"/>
        <w:jc w:val="both"/>
        <w:rPr>
          <w:b/>
          <w:lang w:eastAsia="en-US"/>
        </w:rPr>
      </w:pPr>
    </w:p>
    <w:p w:rsidR="00AA18AC" w:rsidRPr="00D13B2D" w:rsidRDefault="00AA18AC" w:rsidP="0013431D">
      <w:pPr>
        <w:pStyle w:val="ListParagraph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D13B2D">
        <w:rPr>
          <w:lang w:eastAsia="en-US"/>
        </w:rPr>
        <w:t xml:space="preserve">Настоящий закон вступает в силу </w:t>
      </w:r>
      <w:r w:rsidRPr="00D13B2D">
        <w:rPr>
          <w:lang w:val="en-US" w:eastAsia="en-US"/>
        </w:rPr>
        <w:t>c</w:t>
      </w:r>
      <w:r w:rsidRPr="00D13B2D">
        <w:rPr>
          <w:lang w:eastAsia="en-US"/>
        </w:rPr>
        <w:t xml:space="preserve"> 1 </w:t>
      </w:r>
      <w:r>
        <w:rPr>
          <w:lang w:eastAsia="en-US"/>
        </w:rPr>
        <w:t>января 2020</w:t>
      </w:r>
      <w:r w:rsidRPr="00D13B2D">
        <w:rPr>
          <w:lang w:eastAsia="en-US"/>
        </w:rPr>
        <w:t xml:space="preserve"> года, но не ранее чем через десять дней после его официального опубликования.</w:t>
      </w:r>
    </w:p>
    <w:p w:rsidR="00AA18AC" w:rsidRPr="00D13B2D" w:rsidRDefault="00AA18AC" w:rsidP="00B4692D">
      <w:pPr>
        <w:pStyle w:val="ListParagraph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D13B2D">
        <w:rPr>
          <w:lang w:eastAsia="en-US"/>
        </w:rPr>
        <w:t>Финансирование расходов, связанных с исполнением настоящего закона, осуществляется за счет средств окружного бюджета.</w:t>
      </w:r>
    </w:p>
    <w:p w:rsidR="00AA18AC" w:rsidRDefault="00AA18AC" w:rsidP="00DF425E">
      <w:pPr>
        <w:adjustRightInd w:val="0"/>
        <w:jc w:val="both"/>
        <w:rPr>
          <w:lang w:eastAsia="en-US"/>
        </w:rPr>
      </w:pPr>
    </w:p>
    <w:p w:rsidR="00AA18AC" w:rsidRDefault="00AA18AC" w:rsidP="00DF425E">
      <w:pPr>
        <w:adjustRightInd w:val="0"/>
        <w:jc w:val="both"/>
        <w:rPr>
          <w:lang w:eastAsia="en-US"/>
        </w:rPr>
      </w:pPr>
    </w:p>
    <w:tbl>
      <w:tblPr>
        <w:tblW w:w="0" w:type="auto"/>
        <w:tblLook w:val="00A0"/>
      </w:tblPr>
      <w:tblGrid>
        <w:gridCol w:w="4643"/>
        <w:gridCol w:w="4643"/>
      </w:tblGrid>
      <w:tr w:rsidR="00AA18AC" w:rsidRPr="00063C97" w:rsidTr="00F05D30">
        <w:tc>
          <w:tcPr>
            <w:tcW w:w="4643" w:type="dxa"/>
          </w:tcPr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  <w:r w:rsidRPr="00F05D30">
              <w:rPr>
                <w:b/>
                <w:lang w:eastAsia="en-US"/>
              </w:rPr>
              <w:t>Председатель Собрания депутатов</w:t>
            </w:r>
          </w:p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  <w:r w:rsidRPr="00F05D30">
              <w:rPr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  <w:r w:rsidRPr="00F05D30">
              <w:rPr>
                <w:b/>
                <w:lang w:eastAsia="en-US"/>
              </w:rPr>
              <w:t>Губернатор Ненецкого автономного округа</w:t>
            </w:r>
          </w:p>
        </w:tc>
      </w:tr>
      <w:tr w:rsidR="00AA18AC" w:rsidRPr="00063C97" w:rsidTr="00F05D30">
        <w:tc>
          <w:tcPr>
            <w:tcW w:w="4643" w:type="dxa"/>
          </w:tcPr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</w:p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</w:p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</w:p>
          <w:p w:rsidR="00AA18AC" w:rsidRPr="00F05D30" w:rsidRDefault="00AA18AC" w:rsidP="00F05D30">
            <w:pPr>
              <w:adjustRightInd w:val="0"/>
              <w:jc w:val="center"/>
              <w:rPr>
                <w:b/>
                <w:lang w:eastAsia="en-US"/>
              </w:rPr>
            </w:pPr>
            <w:r w:rsidRPr="00F05D30">
              <w:rPr>
                <w:b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</w:p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</w:p>
          <w:p w:rsidR="00AA18AC" w:rsidRPr="00F05D30" w:rsidRDefault="00AA18AC" w:rsidP="00F05D30">
            <w:pPr>
              <w:adjustRightInd w:val="0"/>
              <w:jc w:val="both"/>
              <w:rPr>
                <w:b/>
                <w:lang w:eastAsia="en-US"/>
              </w:rPr>
            </w:pPr>
          </w:p>
          <w:p w:rsidR="00AA18AC" w:rsidRPr="00F05D30" w:rsidRDefault="00AA18AC" w:rsidP="00F05D30">
            <w:pPr>
              <w:adjustRightInd w:val="0"/>
              <w:jc w:val="center"/>
              <w:rPr>
                <w:b/>
                <w:lang w:eastAsia="en-US"/>
              </w:rPr>
            </w:pPr>
            <w:r w:rsidRPr="00F05D30">
              <w:rPr>
                <w:b/>
                <w:lang w:eastAsia="en-US"/>
              </w:rPr>
              <w:t xml:space="preserve">                                       А.В. Цыбульский</w:t>
            </w:r>
          </w:p>
        </w:tc>
      </w:tr>
    </w:tbl>
    <w:p w:rsidR="00AA18AC" w:rsidRDefault="00AA18AC" w:rsidP="00DF425E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AA18AC" w:rsidRDefault="00AA18AC" w:rsidP="00DF425E">
      <w:pPr>
        <w:shd w:val="clear" w:color="auto" w:fill="FFFFFF"/>
        <w:jc w:val="both"/>
      </w:pPr>
      <w:r>
        <w:t>«___»__________2019 г.</w:t>
      </w:r>
    </w:p>
    <w:p w:rsidR="00AA18AC" w:rsidRDefault="00AA18AC" w:rsidP="00DF425E">
      <w:pPr>
        <w:shd w:val="clear" w:color="auto" w:fill="FFFFFF"/>
        <w:jc w:val="both"/>
      </w:pPr>
      <w:r>
        <w:t>№_______-оз</w:t>
      </w:r>
    </w:p>
    <w:p w:rsidR="00AA18AC" w:rsidRDefault="00AA18AC" w:rsidP="00DF425E">
      <w:pPr>
        <w:pStyle w:val="120"/>
        <w:spacing w:before="0"/>
        <w:jc w:val="left"/>
        <w:rPr>
          <w:bCs/>
          <w:sz w:val="24"/>
        </w:rPr>
      </w:pPr>
    </w:p>
    <w:p w:rsidR="00AA18AC" w:rsidRDefault="00AA18AC" w:rsidP="00DF425E">
      <w:pPr>
        <w:pStyle w:val="120"/>
        <w:spacing w:before="0"/>
        <w:rPr>
          <w:bCs/>
          <w:sz w:val="24"/>
        </w:rPr>
      </w:pPr>
    </w:p>
    <w:p w:rsidR="00AA18AC" w:rsidRDefault="00AA18AC" w:rsidP="00DF425E">
      <w:pPr>
        <w:pStyle w:val="120"/>
        <w:spacing w:before="0"/>
        <w:rPr>
          <w:bCs/>
          <w:sz w:val="24"/>
        </w:rPr>
      </w:pPr>
    </w:p>
    <w:p w:rsidR="00AA18AC" w:rsidRDefault="00AA18AC" w:rsidP="009C1655"/>
    <w:p w:rsidR="00AA18AC" w:rsidRDefault="00AA18AC" w:rsidP="009C1655"/>
    <w:p w:rsidR="00AA18AC" w:rsidRDefault="00AA18AC" w:rsidP="009C1655"/>
    <w:p w:rsidR="00AA18AC" w:rsidRPr="00E46B5E" w:rsidRDefault="00AA18AC" w:rsidP="009C1655">
      <w:pPr>
        <w:rPr>
          <w:lang w:val="en-US"/>
        </w:rPr>
      </w:pPr>
    </w:p>
    <w:sectPr w:rsidR="00AA18AC" w:rsidRPr="00E46B5E" w:rsidSect="00EB6458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AC" w:rsidRDefault="00AA18AC" w:rsidP="003E1B6E">
      <w:r>
        <w:separator/>
      </w:r>
    </w:p>
  </w:endnote>
  <w:endnote w:type="continuationSeparator" w:id="1">
    <w:p w:rsidR="00AA18AC" w:rsidRDefault="00AA18AC" w:rsidP="003E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AC" w:rsidRDefault="00AA18AC">
    <w:pPr>
      <w:pStyle w:val="Footer"/>
      <w:jc w:val="center"/>
    </w:pPr>
  </w:p>
  <w:p w:rsidR="00AA18AC" w:rsidRDefault="00AA18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AC" w:rsidRDefault="00AA18AC" w:rsidP="003E1B6E">
      <w:r>
        <w:separator/>
      </w:r>
    </w:p>
  </w:footnote>
  <w:footnote w:type="continuationSeparator" w:id="1">
    <w:p w:rsidR="00AA18AC" w:rsidRDefault="00AA18AC" w:rsidP="003E1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676"/>
    <w:multiLevelType w:val="hybridMultilevel"/>
    <w:tmpl w:val="590E01B4"/>
    <w:lvl w:ilvl="0" w:tplc="11DA49A2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CD8127F"/>
    <w:multiLevelType w:val="hybridMultilevel"/>
    <w:tmpl w:val="19B6D5C6"/>
    <w:lvl w:ilvl="0" w:tplc="AAEE18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15F335E"/>
    <w:multiLevelType w:val="hybridMultilevel"/>
    <w:tmpl w:val="070CC09A"/>
    <w:lvl w:ilvl="0" w:tplc="5580A8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41E532B4"/>
    <w:multiLevelType w:val="hybridMultilevel"/>
    <w:tmpl w:val="BC769596"/>
    <w:lvl w:ilvl="0" w:tplc="F6E41F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5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3"/>
  </w:num>
  <w:num w:numId="10">
    <w:abstractNumId w:val="13"/>
  </w:num>
  <w:num w:numId="11">
    <w:abstractNumId w:val="14"/>
  </w:num>
  <w:num w:numId="12">
    <w:abstractNumId w:val="1"/>
  </w:num>
  <w:num w:numId="13">
    <w:abstractNumId w:val="0"/>
  </w:num>
  <w:num w:numId="14">
    <w:abstractNumId w:val="11"/>
  </w:num>
  <w:num w:numId="15">
    <w:abstractNumId w:val="1"/>
    <w:lvlOverride w:ilvl="0">
      <w:startOverride w:val="1"/>
    </w:lvlOverride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79"/>
    <w:rsid w:val="00000A85"/>
    <w:rsid w:val="0001367B"/>
    <w:rsid w:val="00017339"/>
    <w:rsid w:val="00023F80"/>
    <w:rsid w:val="00042F3E"/>
    <w:rsid w:val="0005405E"/>
    <w:rsid w:val="00063C97"/>
    <w:rsid w:val="00075669"/>
    <w:rsid w:val="00081A62"/>
    <w:rsid w:val="00083676"/>
    <w:rsid w:val="00084B7E"/>
    <w:rsid w:val="000A1D23"/>
    <w:rsid w:val="000A5A0A"/>
    <w:rsid w:val="000C6F57"/>
    <w:rsid w:val="000E04C7"/>
    <w:rsid w:val="000E1A02"/>
    <w:rsid w:val="000F54E7"/>
    <w:rsid w:val="00121A63"/>
    <w:rsid w:val="0012325C"/>
    <w:rsid w:val="00123E41"/>
    <w:rsid w:val="00124098"/>
    <w:rsid w:val="00132859"/>
    <w:rsid w:val="00132A5A"/>
    <w:rsid w:val="0013431D"/>
    <w:rsid w:val="00140C5C"/>
    <w:rsid w:val="00151C36"/>
    <w:rsid w:val="00160D0A"/>
    <w:rsid w:val="001660AC"/>
    <w:rsid w:val="00166FE1"/>
    <w:rsid w:val="00171298"/>
    <w:rsid w:val="00181513"/>
    <w:rsid w:val="0018327F"/>
    <w:rsid w:val="00183453"/>
    <w:rsid w:val="001870B9"/>
    <w:rsid w:val="001C6989"/>
    <w:rsid w:val="001E04BD"/>
    <w:rsid w:val="001E1AC7"/>
    <w:rsid w:val="001E3575"/>
    <w:rsid w:val="001F7379"/>
    <w:rsid w:val="00210232"/>
    <w:rsid w:val="002144DE"/>
    <w:rsid w:val="00214BD2"/>
    <w:rsid w:val="00223FAB"/>
    <w:rsid w:val="002314B7"/>
    <w:rsid w:val="002350E1"/>
    <w:rsid w:val="0024235B"/>
    <w:rsid w:val="002432AE"/>
    <w:rsid w:val="00245DE3"/>
    <w:rsid w:val="00273C30"/>
    <w:rsid w:val="00287EA2"/>
    <w:rsid w:val="0029096A"/>
    <w:rsid w:val="002B55BA"/>
    <w:rsid w:val="002C573D"/>
    <w:rsid w:val="002C5906"/>
    <w:rsid w:val="002D016C"/>
    <w:rsid w:val="002E03F7"/>
    <w:rsid w:val="002E7290"/>
    <w:rsid w:val="00305042"/>
    <w:rsid w:val="003326A3"/>
    <w:rsid w:val="00334E96"/>
    <w:rsid w:val="003549D8"/>
    <w:rsid w:val="00355FE5"/>
    <w:rsid w:val="00363E48"/>
    <w:rsid w:val="0037641E"/>
    <w:rsid w:val="0039248E"/>
    <w:rsid w:val="003A395C"/>
    <w:rsid w:val="003C760E"/>
    <w:rsid w:val="003E1B6E"/>
    <w:rsid w:val="003F13EE"/>
    <w:rsid w:val="003F257B"/>
    <w:rsid w:val="004016F7"/>
    <w:rsid w:val="00401AFC"/>
    <w:rsid w:val="004200F6"/>
    <w:rsid w:val="004450ED"/>
    <w:rsid w:val="004611B7"/>
    <w:rsid w:val="00481904"/>
    <w:rsid w:val="0049580F"/>
    <w:rsid w:val="004B0966"/>
    <w:rsid w:val="004C0D77"/>
    <w:rsid w:val="004E567F"/>
    <w:rsid w:val="004E69AA"/>
    <w:rsid w:val="00533DE9"/>
    <w:rsid w:val="005703E2"/>
    <w:rsid w:val="00591BEC"/>
    <w:rsid w:val="005A08E5"/>
    <w:rsid w:val="005C02A6"/>
    <w:rsid w:val="005C328C"/>
    <w:rsid w:val="005C75ED"/>
    <w:rsid w:val="005E1AAD"/>
    <w:rsid w:val="005E5A86"/>
    <w:rsid w:val="005F3388"/>
    <w:rsid w:val="005F72E3"/>
    <w:rsid w:val="00612461"/>
    <w:rsid w:val="00635E3F"/>
    <w:rsid w:val="00643CBC"/>
    <w:rsid w:val="00645929"/>
    <w:rsid w:val="00665C2E"/>
    <w:rsid w:val="006660E8"/>
    <w:rsid w:val="00666FCB"/>
    <w:rsid w:val="00687076"/>
    <w:rsid w:val="00694C6D"/>
    <w:rsid w:val="00697882"/>
    <w:rsid w:val="006F1E84"/>
    <w:rsid w:val="007101D6"/>
    <w:rsid w:val="00722257"/>
    <w:rsid w:val="007416AA"/>
    <w:rsid w:val="00750E3E"/>
    <w:rsid w:val="00755E06"/>
    <w:rsid w:val="00762A32"/>
    <w:rsid w:val="00773215"/>
    <w:rsid w:val="007846E8"/>
    <w:rsid w:val="00794A6A"/>
    <w:rsid w:val="007A29A5"/>
    <w:rsid w:val="007E3BC4"/>
    <w:rsid w:val="0081151A"/>
    <w:rsid w:val="00816469"/>
    <w:rsid w:val="00824BB3"/>
    <w:rsid w:val="00835EBB"/>
    <w:rsid w:val="0085776C"/>
    <w:rsid w:val="008763FF"/>
    <w:rsid w:val="00886D84"/>
    <w:rsid w:val="008A0006"/>
    <w:rsid w:val="008E6A6C"/>
    <w:rsid w:val="0090066C"/>
    <w:rsid w:val="009029A0"/>
    <w:rsid w:val="00907B88"/>
    <w:rsid w:val="00920726"/>
    <w:rsid w:val="00926E4B"/>
    <w:rsid w:val="009572C0"/>
    <w:rsid w:val="009577F9"/>
    <w:rsid w:val="00976E01"/>
    <w:rsid w:val="00992E82"/>
    <w:rsid w:val="00996979"/>
    <w:rsid w:val="009A0438"/>
    <w:rsid w:val="009B21B7"/>
    <w:rsid w:val="009C1655"/>
    <w:rsid w:val="009C37F0"/>
    <w:rsid w:val="009C4844"/>
    <w:rsid w:val="009C707D"/>
    <w:rsid w:val="009D0950"/>
    <w:rsid w:val="009D3D5C"/>
    <w:rsid w:val="009F3024"/>
    <w:rsid w:val="00A4024C"/>
    <w:rsid w:val="00A42FFA"/>
    <w:rsid w:val="00AA18AC"/>
    <w:rsid w:val="00AD2ED3"/>
    <w:rsid w:val="00AE6644"/>
    <w:rsid w:val="00AF6270"/>
    <w:rsid w:val="00B03DD8"/>
    <w:rsid w:val="00B05112"/>
    <w:rsid w:val="00B16D01"/>
    <w:rsid w:val="00B4692D"/>
    <w:rsid w:val="00B6407C"/>
    <w:rsid w:val="00B96596"/>
    <w:rsid w:val="00BA3007"/>
    <w:rsid w:val="00BB1199"/>
    <w:rsid w:val="00BB2974"/>
    <w:rsid w:val="00BB507B"/>
    <w:rsid w:val="00BC241C"/>
    <w:rsid w:val="00BD7241"/>
    <w:rsid w:val="00BE3DE2"/>
    <w:rsid w:val="00BE75EC"/>
    <w:rsid w:val="00BF099C"/>
    <w:rsid w:val="00BF4DC7"/>
    <w:rsid w:val="00BF7E74"/>
    <w:rsid w:val="00C31ED1"/>
    <w:rsid w:val="00C37F8F"/>
    <w:rsid w:val="00C63FC8"/>
    <w:rsid w:val="00C706FF"/>
    <w:rsid w:val="00C72A6B"/>
    <w:rsid w:val="00C74525"/>
    <w:rsid w:val="00CA14C6"/>
    <w:rsid w:val="00CA53E3"/>
    <w:rsid w:val="00CD74C2"/>
    <w:rsid w:val="00CF4BA3"/>
    <w:rsid w:val="00CF507A"/>
    <w:rsid w:val="00D13B2D"/>
    <w:rsid w:val="00D159E3"/>
    <w:rsid w:val="00D27586"/>
    <w:rsid w:val="00D37035"/>
    <w:rsid w:val="00D423D8"/>
    <w:rsid w:val="00DA4BD5"/>
    <w:rsid w:val="00DA621E"/>
    <w:rsid w:val="00DB2094"/>
    <w:rsid w:val="00DB34CE"/>
    <w:rsid w:val="00DB66D6"/>
    <w:rsid w:val="00DE0DF9"/>
    <w:rsid w:val="00DF425E"/>
    <w:rsid w:val="00E07092"/>
    <w:rsid w:val="00E21CDB"/>
    <w:rsid w:val="00E46B5E"/>
    <w:rsid w:val="00E54315"/>
    <w:rsid w:val="00E57E3D"/>
    <w:rsid w:val="00E97D67"/>
    <w:rsid w:val="00EA24F3"/>
    <w:rsid w:val="00EA39DA"/>
    <w:rsid w:val="00EB0436"/>
    <w:rsid w:val="00EB050D"/>
    <w:rsid w:val="00EB6458"/>
    <w:rsid w:val="00EC325F"/>
    <w:rsid w:val="00EF1953"/>
    <w:rsid w:val="00F05D30"/>
    <w:rsid w:val="00F25C22"/>
    <w:rsid w:val="00F308C0"/>
    <w:rsid w:val="00F503E8"/>
    <w:rsid w:val="00F552E2"/>
    <w:rsid w:val="00F576A6"/>
    <w:rsid w:val="00F6303A"/>
    <w:rsid w:val="00F654D0"/>
    <w:rsid w:val="00F86731"/>
    <w:rsid w:val="00FA3936"/>
    <w:rsid w:val="00FC3981"/>
    <w:rsid w:val="00FD799E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461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729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72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246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E729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E7290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10">
    <w:name w:val="1.0 Проект №"/>
    <w:basedOn w:val="30"/>
    <w:uiPriority w:val="99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F7379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F7379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F7379"/>
  </w:style>
  <w:style w:type="paragraph" w:customStyle="1" w:styleId="11">
    <w:name w:val="1.1 Собрание депутатов НАО"/>
    <w:basedOn w:val="30"/>
    <w:next w:val="12"/>
    <w:uiPriority w:val="99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">
    <w:name w:val="1"/>
    <w:basedOn w:val="Normal"/>
    <w:uiPriority w:val="99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503E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50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03E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3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3E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F507A"/>
    <w:pPr>
      <w:ind w:left="720"/>
      <w:contextualSpacing/>
    </w:pPr>
  </w:style>
  <w:style w:type="paragraph" w:customStyle="1" w:styleId="ConsPlusNormal">
    <w:name w:val="ConsPlusNormal"/>
    <w:uiPriority w:val="99"/>
    <w:rsid w:val="00824BB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124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124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Normal"/>
    <w:uiPriority w:val="99"/>
    <w:rsid w:val="00794A6A"/>
    <w:rPr>
      <w:rFonts w:ascii="Bookman Old Style" w:hAnsi="Bookman Old Style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E72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E7290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20726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90066C"/>
    <w:rPr>
      <w:rFonts w:ascii="Times New Roman" w:eastAsia="Times New Roman" w:hAnsi="Times New Roman"/>
      <w:sz w:val="24"/>
      <w:szCs w:val="24"/>
    </w:rPr>
  </w:style>
  <w:style w:type="character" w:customStyle="1" w:styleId="newsitemtitle-inner">
    <w:name w:val="newsitem__title-inner"/>
    <w:basedOn w:val="DefaultParagraphFont"/>
    <w:uiPriority w:val="99"/>
    <w:rsid w:val="00DA4BD5"/>
    <w:rPr>
      <w:rFonts w:cs="Times New Roman"/>
    </w:rPr>
  </w:style>
  <w:style w:type="character" w:customStyle="1" w:styleId="x-phlinktext">
    <w:name w:val="x-ph__link__text"/>
    <w:basedOn w:val="DefaultParagraphFont"/>
    <w:uiPriority w:val="99"/>
    <w:rsid w:val="00DA4BD5"/>
    <w:rPr>
      <w:rFonts w:cs="Times New Roman"/>
    </w:rPr>
  </w:style>
  <w:style w:type="character" w:customStyle="1" w:styleId="w-x-phlink">
    <w:name w:val="w-x-ph__link"/>
    <w:basedOn w:val="DefaultParagraphFont"/>
    <w:uiPriority w:val="99"/>
    <w:rsid w:val="00DA4BD5"/>
    <w:rPr>
      <w:rFonts w:cs="Times New Roman"/>
    </w:rPr>
  </w:style>
  <w:style w:type="character" w:customStyle="1" w:styleId="x-phmenu">
    <w:name w:val="x-ph__menu"/>
    <w:basedOn w:val="DefaultParagraphFont"/>
    <w:uiPriority w:val="99"/>
    <w:rsid w:val="00DA4BD5"/>
    <w:rPr>
      <w:rFonts w:cs="Times New Roman"/>
    </w:rPr>
  </w:style>
  <w:style w:type="character" w:customStyle="1" w:styleId="note">
    <w:name w:val="note"/>
    <w:basedOn w:val="DefaultParagraphFont"/>
    <w:uiPriority w:val="99"/>
    <w:rsid w:val="00DA4BD5"/>
    <w:rPr>
      <w:rFonts w:cs="Times New Roman"/>
    </w:rPr>
  </w:style>
  <w:style w:type="character" w:customStyle="1" w:styleId="linktext">
    <w:name w:val="link__text"/>
    <w:basedOn w:val="DefaultParagraphFont"/>
    <w:uiPriority w:val="99"/>
    <w:rsid w:val="00DA4BD5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cell">
    <w:name w:val="cell"/>
    <w:basedOn w:val="DefaultParagraphFont"/>
    <w:uiPriority w:val="99"/>
    <w:rsid w:val="00DA4BD5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DA4BD5"/>
    <w:rPr>
      <w:rFonts w:ascii="Arial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DefaultParagraphFont"/>
    <w:uiPriority w:val="99"/>
    <w:rsid w:val="00DA4BD5"/>
    <w:rPr>
      <w:rFonts w:cs="Times New Roman"/>
    </w:rPr>
  </w:style>
  <w:style w:type="character" w:styleId="Strong">
    <w:name w:val="Strong"/>
    <w:basedOn w:val="DefaultParagraphFont"/>
    <w:uiPriority w:val="99"/>
    <w:qFormat/>
    <w:rsid w:val="00DA4BD5"/>
    <w:rPr>
      <w:rFonts w:cs="Times New Roman"/>
      <w:b/>
      <w:bCs/>
    </w:rPr>
  </w:style>
  <w:style w:type="character" w:customStyle="1" w:styleId="notetext">
    <w:name w:val="note__text"/>
    <w:basedOn w:val="DefaultParagraphFont"/>
    <w:uiPriority w:val="99"/>
    <w:rsid w:val="00DA4BD5"/>
    <w:rPr>
      <w:rFonts w:cs="Times New Roman"/>
    </w:rPr>
  </w:style>
  <w:style w:type="character" w:customStyle="1" w:styleId="sharetext">
    <w:name w:val="share__text"/>
    <w:basedOn w:val="DefaultParagraphFont"/>
    <w:uiPriority w:val="99"/>
    <w:rsid w:val="00DA4BD5"/>
    <w:rPr>
      <w:rFonts w:cs="Times New Roman"/>
    </w:rPr>
  </w:style>
  <w:style w:type="character" w:customStyle="1" w:styleId="hdrinner">
    <w:name w:val="hdr__inner"/>
    <w:basedOn w:val="DefaultParagraphFont"/>
    <w:uiPriority w:val="99"/>
    <w:rsid w:val="00DA4BD5"/>
    <w:rPr>
      <w:rFonts w:cs="Times New Roman"/>
    </w:rPr>
  </w:style>
  <w:style w:type="character" w:customStyle="1" w:styleId="photocaptions">
    <w:name w:val="photo__captions"/>
    <w:basedOn w:val="DefaultParagraphFont"/>
    <w:uiPriority w:val="99"/>
    <w:rsid w:val="00DA4BD5"/>
    <w:rPr>
      <w:rFonts w:cs="Times New Roman"/>
    </w:rPr>
  </w:style>
  <w:style w:type="character" w:customStyle="1" w:styleId="phototitle">
    <w:name w:val="photo__title"/>
    <w:basedOn w:val="DefaultParagraphFont"/>
    <w:uiPriority w:val="99"/>
    <w:rsid w:val="00DA4BD5"/>
    <w:rPr>
      <w:rFonts w:cs="Times New Roman"/>
    </w:rPr>
  </w:style>
  <w:style w:type="character" w:customStyle="1" w:styleId="badge">
    <w:name w:val="badge"/>
    <w:basedOn w:val="DefaultParagraphFont"/>
    <w:uiPriority w:val="99"/>
    <w:rsid w:val="00DA4BD5"/>
    <w:rPr>
      <w:rFonts w:cs="Times New Roman"/>
    </w:rPr>
  </w:style>
  <w:style w:type="character" w:customStyle="1" w:styleId="badgetext">
    <w:name w:val="badge__text"/>
    <w:basedOn w:val="DefaultParagraphFont"/>
    <w:uiPriority w:val="99"/>
    <w:rsid w:val="00DA4BD5"/>
    <w:rPr>
      <w:rFonts w:cs="Times New Roman"/>
    </w:rPr>
  </w:style>
  <w:style w:type="character" w:customStyle="1" w:styleId="itemtext">
    <w:name w:val="item__text"/>
    <w:basedOn w:val="DefaultParagraphFont"/>
    <w:uiPriority w:val="99"/>
    <w:rsid w:val="00DA4BD5"/>
    <w:rPr>
      <w:rFonts w:cs="Times New Roman"/>
    </w:rPr>
  </w:style>
  <w:style w:type="character" w:customStyle="1" w:styleId="text">
    <w:name w:val="text"/>
    <w:basedOn w:val="DefaultParagraphFont"/>
    <w:uiPriority w:val="99"/>
    <w:rsid w:val="00DA4BD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4844"/>
    <w:rPr>
      <w:rFonts w:cs="Times New Roman"/>
      <w:i/>
      <w:iCs/>
    </w:rPr>
  </w:style>
  <w:style w:type="character" w:customStyle="1" w:styleId="docaccesstitle">
    <w:name w:val="docaccess_title"/>
    <w:basedOn w:val="DefaultParagraphFont"/>
    <w:uiPriority w:val="99"/>
    <w:rsid w:val="0005405E"/>
    <w:rPr>
      <w:rFonts w:cs="Times New Roman"/>
    </w:rPr>
  </w:style>
  <w:style w:type="character" w:customStyle="1" w:styleId="hl">
    <w:name w:val="hl"/>
    <w:basedOn w:val="DefaultParagraphFont"/>
    <w:uiPriority w:val="99"/>
    <w:rsid w:val="0005405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11B7"/>
    <w:rPr>
      <w:rFonts w:ascii="Courier New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EB050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110">
    <w:name w:val="1.1 Закон НАО"/>
    <w:basedOn w:val="Normal"/>
    <w:next w:val="Normal"/>
    <w:uiPriority w:val="99"/>
    <w:rsid w:val="00EB050D"/>
    <w:pPr>
      <w:jc w:val="center"/>
    </w:pPr>
    <w:rPr>
      <w:b/>
      <w:bCs/>
      <w:cap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B050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B050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B0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B050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0">
    <w:name w:val="1.2 Название закона"/>
    <w:basedOn w:val="Normal"/>
    <w:next w:val="Normal"/>
    <w:uiPriority w:val="99"/>
    <w:rsid w:val="00DF425E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Normal"/>
    <w:uiPriority w:val="99"/>
    <w:rsid w:val="00DF425E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Normal"/>
    <w:uiPriority w:val="99"/>
    <w:rsid w:val="00DF425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DF425E"/>
    <w:pPr>
      <w:tabs>
        <w:tab w:val="center" w:pos="4677"/>
        <w:tab w:val="right" w:pos="9355"/>
      </w:tabs>
      <w:suppressAutoHyphens/>
      <w:autoSpaceDE w:val="0"/>
      <w:autoSpaceDN w:val="0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425E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300">
    <w:name w:val="3.0 текст закона"/>
    <w:basedOn w:val="Normal"/>
    <w:uiPriority w:val="99"/>
    <w:rsid w:val="00DF425E"/>
    <w:pPr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2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2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2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2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23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23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23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2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2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3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23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2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23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3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3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3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korovaev</cp:lastModifiedBy>
  <cp:revision>4</cp:revision>
  <cp:lastPrinted>2019-09-30T10:39:00Z</cp:lastPrinted>
  <dcterms:created xsi:type="dcterms:W3CDTF">2019-10-21T07:16:00Z</dcterms:created>
  <dcterms:modified xsi:type="dcterms:W3CDTF">2019-10-21T11:14:00Z</dcterms:modified>
</cp:coreProperties>
</file>